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8C" w:rsidRDefault="0097478C">
      <w:pPr>
        <w:pStyle w:val="Normale1"/>
        <w:shd w:val="clear" w:color="auto" w:fill="FFFFFF"/>
        <w:spacing w:after="0" w:line="480" w:lineRule="auto"/>
        <w:jc w:val="both"/>
        <w:rPr>
          <w:rFonts w:ascii="F" w:hAnsi="F" w:cs="F"/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MANIFESTAZIONE DI INTERESSE EROGAZIONE BUONI</w:t>
      </w:r>
      <w:r>
        <w:rPr>
          <w:b/>
          <w:bCs/>
          <w:sz w:val="25"/>
          <w:szCs w:val="25"/>
          <w:shd w:val="clear" w:color="auto" w:fill="FFFFFF"/>
        </w:rPr>
        <w:t xml:space="preserve"> ALIMENTARI E</w:t>
      </w:r>
      <w:r>
        <w:rPr>
          <w:b/>
          <w:bCs/>
          <w:sz w:val="25"/>
          <w:szCs w:val="25"/>
        </w:rPr>
        <w:t>MERGENZA COVID-19</w:t>
      </w:r>
    </w:p>
    <w:p w:rsidR="0097478C" w:rsidRDefault="0097478C">
      <w:pPr>
        <w:pStyle w:val="Normale1"/>
        <w:spacing w:after="0" w:line="480" w:lineRule="auto"/>
        <w:jc w:val="right"/>
        <w:rPr>
          <w:rFonts w:ascii="F" w:hAnsi="F" w:cs="F"/>
        </w:rPr>
      </w:pPr>
    </w:p>
    <w:p w:rsidR="0097478C" w:rsidRDefault="0097478C">
      <w:pPr>
        <w:pStyle w:val="Normale1"/>
        <w:spacing w:after="0" w:line="360" w:lineRule="auto"/>
        <w:rPr>
          <w:rFonts w:ascii="F" w:hAnsi="F" w:cs="F"/>
          <w:b/>
          <w:bCs/>
        </w:rPr>
      </w:pP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  Comune di Rubiera</w:t>
      </w:r>
    </w:p>
    <w:p w:rsidR="0097478C" w:rsidRDefault="0097478C">
      <w:pPr>
        <w:pStyle w:val="Normale1"/>
        <w:spacing w:after="0" w:line="360" w:lineRule="auto"/>
        <w:rPr>
          <w:rFonts w:ascii="F" w:hAnsi="F" w:cs="F"/>
          <w:b/>
          <w:bCs/>
        </w:rPr>
      </w:pP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rFonts w:ascii="F" w:hAnsi="F" w:cs="F"/>
          <w:b/>
          <w:bCs/>
        </w:rPr>
        <w:tab/>
      </w:r>
      <w:r>
        <w:rPr>
          <w:b/>
          <w:bCs/>
        </w:rPr>
        <w:t xml:space="preserve">  comune.rubiera@postecert.it</w:t>
      </w:r>
    </w:p>
    <w:p w:rsidR="0097478C" w:rsidRDefault="0097478C">
      <w:pPr>
        <w:pStyle w:val="Normale1"/>
        <w:spacing w:after="0" w:line="360" w:lineRule="auto"/>
        <w:rPr>
          <w:rFonts w:ascii="F" w:hAnsi="F" w:cs="F"/>
          <w:b/>
          <w:bCs/>
        </w:rPr>
      </w:pP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Con la presente la ditta/società............................... ..………………………………………………….……………..…………..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sita a ………………………………………….……………  in Via…………………………..……………………………………… civ. …….……..…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codice fiscale………………………………………… P.Iva…………………………………………………………………………………… telefono………………………………………………..… e-mail……………………………………………………………………….…………….……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pec ……………….…………………..……………………… Iban:……………………..…………………………………………………………………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rappresentata dal Sig. ……………………………………………….………… nato a………………………..……………..  il…………………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Residente in…………………………..……………Via……………………………………………………………………….  n………..………</w:t>
      </w:r>
    </w:p>
    <w:p w:rsidR="0097478C" w:rsidRDefault="0097478C">
      <w:pPr>
        <w:pStyle w:val="Normale1"/>
        <w:spacing w:after="0" w:line="480" w:lineRule="auto"/>
        <w:jc w:val="center"/>
        <w:rPr>
          <w:rFonts w:ascii="F" w:hAnsi="F" w:cs="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 L’INTERESSE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rPr>
          <w:b/>
          <w:bCs/>
        </w:rPr>
        <w:t>a garantire la fornitura di generi di prima necessità per la contingente situazione emergenziale Covid – 19, quali</w:t>
      </w:r>
      <w:r>
        <w:t>:</w:t>
      </w:r>
    </w:p>
    <w:p w:rsidR="0097478C" w:rsidRDefault="0097478C">
      <w:pPr>
        <w:pStyle w:val="Normale1"/>
        <w:spacing w:after="0" w:line="360" w:lineRule="auto"/>
        <w:ind w:firstLine="708"/>
        <w:jc w:val="both"/>
        <w:rPr>
          <w:rFonts w:ascii="F" w:hAnsi="F" w:cs="F"/>
        </w:rPr>
      </w:pPr>
      <w:r>
        <w:t>□ generi alimentari</w:t>
      </w:r>
    </w:p>
    <w:p w:rsidR="0097478C" w:rsidRDefault="0097478C">
      <w:pPr>
        <w:pStyle w:val="Normale1"/>
        <w:spacing w:after="0" w:line="360" w:lineRule="auto"/>
        <w:ind w:firstLine="708"/>
        <w:jc w:val="both"/>
        <w:rPr>
          <w:rFonts w:ascii="F" w:hAnsi="F" w:cs="F"/>
        </w:rPr>
      </w:pPr>
      <w:r>
        <w:t>□ prodotti per neonati</w:t>
      </w:r>
    </w:p>
    <w:p w:rsidR="0097478C" w:rsidRDefault="0097478C">
      <w:pPr>
        <w:pStyle w:val="Normale1"/>
        <w:spacing w:after="0" w:line="360" w:lineRule="auto"/>
        <w:ind w:firstLine="708"/>
        <w:jc w:val="both"/>
        <w:rPr>
          <w:rFonts w:ascii="F" w:hAnsi="F" w:cs="F"/>
        </w:rPr>
      </w:pPr>
      <w:r>
        <w:t>□ detersivi</w:t>
      </w:r>
    </w:p>
    <w:p w:rsidR="0097478C" w:rsidRDefault="0097478C">
      <w:pPr>
        <w:pStyle w:val="Normale1"/>
        <w:spacing w:after="0" w:line="360" w:lineRule="auto"/>
        <w:ind w:firstLine="708"/>
        <w:jc w:val="both"/>
        <w:rPr>
          <w:rFonts w:ascii="F" w:hAnsi="F" w:cs="F"/>
        </w:rPr>
      </w:pPr>
      <w:r>
        <w:t>□ prodotti igiene personale</w:t>
      </w:r>
    </w:p>
    <w:p w:rsidR="0097478C" w:rsidRDefault="0097478C">
      <w:pPr>
        <w:pStyle w:val="Normale1"/>
        <w:spacing w:after="0" w:line="360" w:lineRule="auto"/>
        <w:ind w:firstLine="708"/>
        <w:jc w:val="both"/>
        <w:rPr>
          <w:rFonts w:ascii="F" w:hAnsi="F" w:cs="F"/>
        </w:rPr>
      </w:pPr>
      <w:r>
        <w:t>□ prodotti igiene per gli ambienti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  <w:sz w:val="10"/>
          <w:szCs w:val="10"/>
        </w:rPr>
      </w:pPr>
    </w:p>
    <w:p w:rsidR="0097478C" w:rsidRDefault="0097478C">
      <w:pPr>
        <w:pStyle w:val="Normale1"/>
        <w:spacing w:after="0" w:line="360" w:lineRule="auto"/>
        <w:jc w:val="both"/>
        <w:rPr>
          <w:rFonts w:ascii="F" w:hAnsi="F" w:cs="F"/>
        </w:rPr>
      </w:pPr>
      <w:r>
        <w:t>a favore di persone  inviate dal Comune di Rubiera.</w:t>
      </w:r>
    </w:p>
    <w:p w:rsidR="0097478C" w:rsidRDefault="0097478C">
      <w:pPr>
        <w:pStyle w:val="Normale1"/>
        <w:spacing w:after="0" w:line="360" w:lineRule="auto"/>
        <w:jc w:val="both"/>
        <w:rPr>
          <w:rFonts w:ascii="F" w:hAnsi="F" w:cs="F"/>
        </w:rPr>
      </w:pPr>
      <w:r>
        <w:t xml:space="preserve">Allo scopo dichiara di essere consapevole ed informato che si procederà mediante emissione di </w:t>
      </w:r>
      <w:r>
        <w:rPr>
          <w:b/>
          <w:bCs/>
        </w:rPr>
        <w:t>buoni spesa elettronici</w:t>
      </w:r>
      <w:r>
        <w:t xml:space="preserve"> e che la riveniente spesa sarà liquidata con risorse del “Fondo di solidarietà alimentare Emergenza Covid -19” mediante bonifico bancario.</w:t>
      </w:r>
    </w:p>
    <w:p w:rsidR="0097478C" w:rsidRDefault="0097478C">
      <w:pPr>
        <w:pStyle w:val="Normale1"/>
        <w:spacing w:after="0" w:line="360" w:lineRule="auto"/>
        <w:jc w:val="both"/>
        <w:rPr>
          <w:rFonts w:ascii="F" w:hAnsi="F" w:cs="F"/>
        </w:rPr>
      </w:pPr>
      <w:r>
        <w:t>Dichiara altresì ai sensi degli artt. 46 e 47 del T.U. 445 del 2000 di essere titolare o legale rappresentante dell’impresa sopra indicata, di essere in possesso del DURC regolare e di possedere i requisiti per contrarre con la Pubblica Amministrazione.</w:t>
      </w:r>
    </w:p>
    <w:p w:rsidR="0097478C" w:rsidRDefault="0097478C">
      <w:pPr>
        <w:pStyle w:val="Normale1"/>
        <w:spacing w:after="0" w:line="480" w:lineRule="auto"/>
        <w:jc w:val="both"/>
        <w:rPr>
          <w:rFonts w:ascii="F" w:hAnsi="F" w:cs="F"/>
        </w:rPr>
      </w:pPr>
      <w:r>
        <w:t>Si allega copia del documento di identità in corso di validità.</w:t>
      </w:r>
    </w:p>
    <w:p w:rsidR="0097478C" w:rsidRDefault="0097478C">
      <w:pPr>
        <w:pStyle w:val="Normale1"/>
        <w:spacing w:after="0" w:line="480" w:lineRule="auto"/>
        <w:ind w:firstLine="708"/>
        <w:jc w:val="both"/>
        <w:rPr>
          <w:rFonts w:ascii="F" w:hAnsi="F" w:cs="F"/>
        </w:rPr>
      </w:pPr>
      <w:r>
        <w:t xml:space="preserve">Rubiera…………………….………..                                          </w:t>
      </w:r>
      <w:bookmarkStart w:id="0" w:name="_GoBack"/>
      <w:bookmarkEnd w:id="0"/>
      <w:r>
        <w:t xml:space="preserve">                                     IN FEDE</w:t>
      </w:r>
    </w:p>
    <w:sectPr w:rsidR="0097478C" w:rsidSect="0097478C">
      <w:pgSz w:w="11906" w:h="16838"/>
      <w:pgMar w:top="1135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78C"/>
    <w:rsid w:val="0097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Calibri"/>
      <w:color w:val="00000A"/>
      <w:sz w:val="20"/>
      <w:szCs w:val="20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7478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40" w:line="288" w:lineRule="auto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478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widowControl w:val="0"/>
      <w:suppressLineNumbers/>
      <w:spacing w:before="120" w:after="120"/>
    </w:pPr>
    <w:rPr>
      <w:i/>
      <w:iCs/>
      <w:color w:val="auto"/>
      <w:sz w:val="24"/>
      <w:szCs w:val="24"/>
    </w:rPr>
  </w:style>
  <w:style w:type="paragraph" w:customStyle="1" w:styleId="Indice">
    <w:name w:val="Indice"/>
    <w:uiPriority w:val="99"/>
    <w:pPr>
      <w:widowControl w:val="0"/>
      <w:suppressLineNumbers/>
      <w:suppressAutoHyphens/>
    </w:pPr>
    <w:rPr>
      <w:rFonts w:ascii="Calibri" w:eastAsia="SimSun" w:hAnsi="Calibri" w:cs="Calibri"/>
      <w:sz w:val="20"/>
      <w:szCs w:val="20"/>
      <w:lang w:eastAsia="en-US"/>
    </w:rPr>
  </w:style>
  <w:style w:type="paragraph" w:customStyle="1" w:styleId="Normale1">
    <w:name w:val="Normale1"/>
    <w:uiPriority w:val="99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Titoloprincipale">
    <w:name w:val="Titolo principale"/>
    <w:basedOn w:val="Normale1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244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EROGAZIONE BUONI ALIMENTARI EMERGENZA COVID-19</dc:title>
  <dc:subject/>
  <dc:creator>Utente</dc:creator>
  <cp:keywords/>
  <dc:description/>
  <cp:lastModifiedBy>Utente Windows</cp:lastModifiedBy>
  <cp:revision>2</cp:revision>
  <cp:lastPrinted>2020-04-03T13:24:00Z</cp:lastPrinted>
  <dcterms:created xsi:type="dcterms:W3CDTF">2020-12-04T08:56:00Z</dcterms:created>
  <dcterms:modified xsi:type="dcterms:W3CDTF">2020-12-04T08:56:00Z</dcterms:modified>
</cp:coreProperties>
</file>